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0C" w:rsidRPr="00140DE3" w:rsidRDefault="0074270C" w:rsidP="00BE59E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4270C" w:rsidRPr="00140DE3" w:rsidRDefault="0074270C" w:rsidP="00BE59E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4270C" w:rsidRPr="00140DE3" w:rsidRDefault="0074270C" w:rsidP="00BE59E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270C" w:rsidRPr="00140DE3" w:rsidRDefault="0074270C" w:rsidP="00BE59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270C" w:rsidRPr="00140DE3" w:rsidRDefault="0074270C" w:rsidP="00BE59E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270C" w:rsidRPr="00A83D51" w:rsidRDefault="0074270C" w:rsidP="00BE59E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16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  2020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88</w:t>
      </w:r>
    </w:p>
    <w:p w:rsidR="0074270C" w:rsidRPr="00140DE3" w:rsidRDefault="0074270C" w:rsidP="00BE59E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74270C" w:rsidRPr="0031063A" w:rsidRDefault="0074270C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74270C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74270C" w:rsidRPr="00DB3BE5" w:rsidRDefault="0074270C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июля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185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A91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Выдача градостроительного плана земельного участка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74270C" w:rsidRPr="0031063A" w:rsidRDefault="0074270C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74270C" w:rsidRPr="004B2824" w:rsidRDefault="0074270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74270C" w:rsidRDefault="0074270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74270C" w:rsidRPr="004B2824" w:rsidRDefault="0074270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0C" w:rsidRDefault="0074270C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 w:rsidRPr="00BF1FDF">
        <w:rPr>
          <w:rFonts w:ascii="Times New Roman" w:hAnsi="Times New Roman" w:cs="Times New Roman"/>
          <w:sz w:val="28"/>
          <w:szCs w:val="28"/>
        </w:rPr>
        <w:t>28 июля 2016 года № 18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91BA3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70C" w:rsidRDefault="0074270C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Преамбулу читать в новой редакции: </w:t>
      </w:r>
    </w:p>
    <w:p w:rsidR="0074270C" w:rsidRDefault="0074270C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статьей 57.3 Градостроительного кодекса Российской Федерации, Федеральным законом от 27 июля 2010 года № 210-ФЗ «Об организации предоставления государственных и муниципальных услуг» </w:t>
      </w:r>
    </w:p>
    <w:p w:rsidR="0074270C" w:rsidRDefault="0074270C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2.5 раздела 2 Административного регламента читать в новой редакции: </w:t>
      </w:r>
    </w:p>
    <w:p w:rsidR="0074270C" w:rsidRDefault="0074270C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строительства и жилищно-коммунального хозяйства Российской Федерации от 25 апреля 2017 года № 741/пр «Об утверждении формы градостроительного плана земельного участка и порядка ее заполнения» </w:t>
      </w:r>
    </w:p>
    <w:p w:rsidR="0074270C" w:rsidRDefault="0074270C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пункт 2.7 раздела 2 исключить </w:t>
      </w:r>
    </w:p>
    <w:p w:rsidR="0074270C" w:rsidRDefault="0074270C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в пункте 2.9 раздела 2 Административного регламента читать в новой редакции – в случаи отсутствия документации по планировке территории, если это предусмотрено Градостроительным кодексом Российской Федерации для строительства объекта капитального строительства; </w:t>
      </w:r>
    </w:p>
    <w:p w:rsidR="0074270C" w:rsidRDefault="0074270C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подпункт 2.4.1 пункта 2.4 раздела 2 Административного регламента в новой редакции читать – подготовка, регистрация градостроительного плана земельного участка осуществляется в течение 14 рабочих дней после получения заявления</w:t>
      </w:r>
    </w:p>
    <w:p w:rsidR="0074270C" w:rsidRPr="0076590F" w:rsidRDefault="0074270C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70C" w:rsidRDefault="0074270C" w:rsidP="00BE59E8">
      <w:pPr>
        <w:pStyle w:val="NoSpacing"/>
        <w:ind w:firstLine="540"/>
        <w:jc w:val="both"/>
        <w:rPr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</w:p>
    <w:p w:rsidR="0074270C" w:rsidRPr="00BE59E8" w:rsidRDefault="0074270C" w:rsidP="00BE59E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E8">
        <w:rPr>
          <w:rStyle w:val="blk"/>
          <w:rFonts w:ascii="Times New Roman" w:hAnsi="Times New Roman" w:cs="Times New Roman"/>
          <w:sz w:val="28"/>
          <w:szCs w:val="28"/>
        </w:rPr>
        <w:t xml:space="preserve">2. </w:t>
      </w:r>
      <w:r w:rsidRPr="00BE59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4270C" w:rsidRPr="00BE59E8" w:rsidRDefault="0074270C" w:rsidP="00BE59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E8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информационном вестнике «Вести Забайкальска».</w:t>
      </w:r>
    </w:p>
    <w:p w:rsidR="0074270C" w:rsidRDefault="0074270C" w:rsidP="00BE59E8">
      <w:pPr>
        <w:ind w:firstLine="540"/>
        <w:jc w:val="both"/>
        <w:rPr>
          <w:sz w:val="28"/>
          <w:szCs w:val="28"/>
        </w:rPr>
      </w:pPr>
    </w:p>
    <w:p w:rsidR="0074270C" w:rsidRPr="00772F29" w:rsidRDefault="0074270C" w:rsidP="00BE59E8">
      <w:pPr>
        <w:ind w:firstLine="540"/>
        <w:jc w:val="both"/>
        <w:rPr>
          <w:sz w:val="28"/>
          <w:szCs w:val="28"/>
        </w:rPr>
      </w:pPr>
    </w:p>
    <w:p w:rsidR="0074270C" w:rsidRDefault="0074270C" w:rsidP="00D23A9B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74270C" w:rsidRDefault="0074270C" w:rsidP="00D23A9B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74270C" w:rsidRPr="00140DE3" w:rsidRDefault="0074270C" w:rsidP="00BE59E8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74270C" w:rsidRPr="004B2824" w:rsidRDefault="0074270C" w:rsidP="00BE59E8">
      <w:pPr>
        <w:ind w:firstLine="540"/>
        <w:jc w:val="both"/>
        <w:rPr>
          <w:sz w:val="28"/>
          <w:szCs w:val="28"/>
        </w:rPr>
      </w:pPr>
    </w:p>
    <w:sectPr w:rsidR="0074270C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70C" w:rsidRDefault="0074270C">
      <w:r>
        <w:separator/>
      </w:r>
    </w:p>
  </w:endnote>
  <w:endnote w:type="continuationSeparator" w:id="1">
    <w:p w:rsidR="0074270C" w:rsidRDefault="0074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70C" w:rsidRDefault="0074270C">
      <w:r>
        <w:separator/>
      </w:r>
    </w:p>
  </w:footnote>
  <w:footnote w:type="continuationSeparator" w:id="1">
    <w:p w:rsidR="0074270C" w:rsidRDefault="0074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0C" w:rsidRDefault="0074270C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4270C" w:rsidRDefault="007427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4473E"/>
    <w:rsid w:val="00083F84"/>
    <w:rsid w:val="000A3150"/>
    <w:rsid w:val="000C675A"/>
    <w:rsid w:val="000E27F0"/>
    <w:rsid w:val="000E5C09"/>
    <w:rsid w:val="000E63FA"/>
    <w:rsid w:val="00140DE3"/>
    <w:rsid w:val="0016009F"/>
    <w:rsid w:val="00176A70"/>
    <w:rsid w:val="00183E47"/>
    <w:rsid w:val="001A34A0"/>
    <w:rsid w:val="001C531B"/>
    <w:rsid w:val="00256C2C"/>
    <w:rsid w:val="002762F6"/>
    <w:rsid w:val="0031063A"/>
    <w:rsid w:val="003240E8"/>
    <w:rsid w:val="00356828"/>
    <w:rsid w:val="00397C74"/>
    <w:rsid w:val="003A31CC"/>
    <w:rsid w:val="003E085D"/>
    <w:rsid w:val="00415B9C"/>
    <w:rsid w:val="00426AD7"/>
    <w:rsid w:val="0046184E"/>
    <w:rsid w:val="0049252C"/>
    <w:rsid w:val="004B2824"/>
    <w:rsid w:val="004C3E39"/>
    <w:rsid w:val="004F2025"/>
    <w:rsid w:val="004F33D5"/>
    <w:rsid w:val="004F7E7B"/>
    <w:rsid w:val="00521A9C"/>
    <w:rsid w:val="005301EE"/>
    <w:rsid w:val="005351EF"/>
    <w:rsid w:val="0055132C"/>
    <w:rsid w:val="00575839"/>
    <w:rsid w:val="005A19AB"/>
    <w:rsid w:val="005C08AA"/>
    <w:rsid w:val="005C4251"/>
    <w:rsid w:val="00602026"/>
    <w:rsid w:val="0064020E"/>
    <w:rsid w:val="00675E60"/>
    <w:rsid w:val="00692C4B"/>
    <w:rsid w:val="006F46D7"/>
    <w:rsid w:val="0074270C"/>
    <w:rsid w:val="00762910"/>
    <w:rsid w:val="00765189"/>
    <w:rsid w:val="0076590F"/>
    <w:rsid w:val="0077179E"/>
    <w:rsid w:val="00772F29"/>
    <w:rsid w:val="007D55E5"/>
    <w:rsid w:val="008078F3"/>
    <w:rsid w:val="00875DE7"/>
    <w:rsid w:val="008763DC"/>
    <w:rsid w:val="008C0E85"/>
    <w:rsid w:val="008F70F6"/>
    <w:rsid w:val="009374FB"/>
    <w:rsid w:val="00950673"/>
    <w:rsid w:val="009961EB"/>
    <w:rsid w:val="009A23B7"/>
    <w:rsid w:val="009B6ADD"/>
    <w:rsid w:val="009C5EBF"/>
    <w:rsid w:val="009E1F4F"/>
    <w:rsid w:val="009F36EC"/>
    <w:rsid w:val="009F6865"/>
    <w:rsid w:val="00A83D51"/>
    <w:rsid w:val="00A874A5"/>
    <w:rsid w:val="00A91BA3"/>
    <w:rsid w:val="00AA56BE"/>
    <w:rsid w:val="00AE31A8"/>
    <w:rsid w:val="00B12E79"/>
    <w:rsid w:val="00B17179"/>
    <w:rsid w:val="00B2005F"/>
    <w:rsid w:val="00B2278B"/>
    <w:rsid w:val="00B42A12"/>
    <w:rsid w:val="00B80BF1"/>
    <w:rsid w:val="00BA057B"/>
    <w:rsid w:val="00BA3F2F"/>
    <w:rsid w:val="00BA713D"/>
    <w:rsid w:val="00BC7246"/>
    <w:rsid w:val="00BD1233"/>
    <w:rsid w:val="00BE59E8"/>
    <w:rsid w:val="00BF1FDF"/>
    <w:rsid w:val="00C0152E"/>
    <w:rsid w:val="00C11E9A"/>
    <w:rsid w:val="00C21D93"/>
    <w:rsid w:val="00C8188A"/>
    <w:rsid w:val="00CA5278"/>
    <w:rsid w:val="00CA63C5"/>
    <w:rsid w:val="00CB5FC3"/>
    <w:rsid w:val="00CC19D3"/>
    <w:rsid w:val="00CC6280"/>
    <w:rsid w:val="00CD2026"/>
    <w:rsid w:val="00CE1C32"/>
    <w:rsid w:val="00CE4593"/>
    <w:rsid w:val="00CE6E1E"/>
    <w:rsid w:val="00D043A4"/>
    <w:rsid w:val="00D133DD"/>
    <w:rsid w:val="00D23A9B"/>
    <w:rsid w:val="00D44DCF"/>
    <w:rsid w:val="00D75966"/>
    <w:rsid w:val="00D76051"/>
    <w:rsid w:val="00D92DBC"/>
    <w:rsid w:val="00DA6F8E"/>
    <w:rsid w:val="00DB3BE5"/>
    <w:rsid w:val="00E01F6D"/>
    <w:rsid w:val="00E11C76"/>
    <w:rsid w:val="00E17657"/>
    <w:rsid w:val="00E249D0"/>
    <w:rsid w:val="00E37627"/>
    <w:rsid w:val="00E862E8"/>
    <w:rsid w:val="00EC787C"/>
    <w:rsid w:val="00EF06BB"/>
    <w:rsid w:val="00F80F6E"/>
    <w:rsid w:val="00F914DB"/>
    <w:rsid w:val="00FB230A"/>
    <w:rsid w:val="00FB5170"/>
    <w:rsid w:val="00FC58C8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BE59E8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</Pages>
  <Words>367</Words>
  <Characters>2094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9</cp:revision>
  <cp:lastPrinted>2020-04-13T01:18:00Z</cp:lastPrinted>
  <dcterms:created xsi:type="dcterms:W3CDTF">2020-02-12T05:05:00Z</dcterms:created>
  <dcterms:modified xsi:type="dcterms:W3CDTF">2020-04-20T04:28:00Z</dcterms:modified>
</cp:coreProperties>
</file>